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77"/>
        <w:gridCol w:w="6625"/>
      </w:tblGrid>
      <w:tr w:rsidR="00C420C8" w:rsidRPr="009C3AFB" w14:paraId="764CA60A" w14:textId="77777777" w:rsidTr="00044B32">
        <w:tc>
          <w:tcPr>
            <w:tcW w:w="2977" w:type="dxa"/>
          </w:tcPr>
          <w:p w14:paraId="33F9DEDE" w14:textId="0B1D41C2" w:rsidR="00C420C8" w:rsidRPr="005152F2" w:rsidRDefault="000A1AC7" w:rsidP="003856C9">
            <w:pPr>
              <w:pStyle w:val="Ttulo1"/>
            </w:pPr>
            <w:r>
              <w:rPr>
                <w:noProof/>
              </w:rPr>
              <w:drawing>
                <wp:inline distT="0" distB="0" distL="0" distR="0" wp14:anchorId="003E54F1" wp14:editId="2A00E4BE">
                  <wp:extent cx="1016000" cy="1329284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42" cy="13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7BB46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4D6C5475" wp14:editId="0CDB9254">
                      <wp:extent cx="241300" cy="247650"/>
                      <wp:effectExtent l="0" t="0" r="25400" b="1905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1300" cy="2476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DE862BB" id="Grupo 43" o:spid="_x0000_s1026" alt="Título: Icono de correo electrónico" style="width:19pt;height:19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C0830FD" w14:textId="77777777" w:rsidR="00C420C8" w:rsidRPr="000F5CC1" w:rsidRDefault="000F5CC1" w:rsidP="00441EB9">
            <w:pPr>
              <w:pStyle w:val="Ttulo3"/>
              <w:rPr>
                <w:sz w:val="18"/>
                <w:szCs w:val="18"/>
              </w:rPr>
            </w:pPr>
            <w:r w:rsidRPr="000F5CC1">
              <w:rPr>
                <w:sz w:val="18"/>
                <w:szCs w:val="18"/>
              </w:rPr>
              <w:t>cintiasoledadvila@gmail.com</w:t>
            </w:r>
          </w:p>
          <w:p w14:paraId="214C3B78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696AFC80" wp14:editId="2A3CCF45">
                      <wp:extent cx="260350" cy="240373"/>
                      <wp:effectExtent l="0" t="0" r="25400" b="266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0350" cy="240373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91BD216" id="Grupo 37" o:spid="_x0000_s1026" alt="Título: Icono de teléfono" style="width:20.5pt;height:18.9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492311B" w14:textId="3B4F5D5A" w:rsidR="00C420C8" w:rsidRPr="00C420C8" w:rsidRDefault="0062264A" w:rsidP="00441EB9">
            <w:pPr>
              <w:pStyle w:val="Ttulo3"/>
            </w:pPr>
            <w:r>
              <w:t>+61 432 438 314</w:t>
            </w:r>
          </w:p>
          <w:p w14:paraId="7772895C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7C7CD953" wp14:editId="41DCA79C">
                      <wp:extent cx="298450" cy="266700"/>
                      <wp:effectExtent l="0" t="0" r="25400" b="19050"/>
                      <wp:docPr id="77" name="Grupo 31" title="Icono d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8450" cy="26670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orma libre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orma libre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A9388B0" id="Grupo 31" o:spid="_x0000_s1026" alt="Título: Icono de LinkedIn" style="width:23.5pt;height:21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">
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8E878FD" w14:textId="2C84F80F" w:rsidR="00981CC3" w:rsidRPr="00B80F0C" w:rsidRDefault="000F5CC1" w:rsidP="00B80F0C">
            <w:pPr>
              <w:spacing w:before="100" w:beforeAutospacing="1" w:line="276" w:lineRule="auto"/>
              <w:rPr>
                <w:sz w:val="18"/>
                <w:szCs w:val="18"/>
                <w:lang w:val="en-US"/>
              </w:rPr>
            </w:pPr>
            <w:r w:rsidRPr="000F5CC1">
              <w:rPr>
                <w:sz w:val="18"/>
                <w:szCs w:val="18"/>
                <w:lang w:val="en-US"/>
              </w:rPr>
              <w:t>http://www.linkedin.com /profile/</w:t>
            </w:r>
            <w:proofErr w:type="spellStart"/>
            <w:r w:rsidRPr="000F5CC1">
              <w:rPr>
                <w:sz w:val="18"/>
                <w:szCs w:val="18"/>
                <w:lang w:val="en-US"/>
              </w:rPr>
              <w:t>view?id</w:t>
            </w:r>
            <w:proofErr w:type="spellEnd"/>
            <w:r w:rsidRPr="000F5CC1">
              <w:rPr>
                <w:sz w:val="18"/>
                <w:szCs w:val="18"/>
                <w:lang w:val="en-US"/>
              </w:rPr>
              <w:t>=116992067&amp;trk=</w:t>
            </w:r>
            <w:proofErr w:type="spellStart"/>
            <w:r w:rsidRPr="000F5CC1">
              <w:rPr>
                <w:sz w:val="18"/>
                <w:szCs w:val="18"/>
                <w:lang w:val="en-US"/>
              </w:rPr>
              <w:t>hb_tab_pro_top</w:t>
            </w:r>
            <w:proofErr w:type="spellEnd"/>
          </w:p>
          <w:tbl>
            <w:tblPr>
              <w:tblW w:w="2695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695"/>
            </w:tblGrid>
            <w:tr w:rsidR="00C420C8" w:rsidRPr="0062264A" w14:paraId="4F981340" w14:textId="77777777" w:rsidTr="00751314">
              <w:trPr>
                <w:trHeight w:val="2520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71D477A4" w14:textId="62213EAB" w:rsidR="00C420C8" w:rsidRPr="00B23722" w:rsidRDefault="005C194B" w:rsidP="00A23AD8">
                  <w:pPr>
                    <w:pStyle w:val="Ttulo3"/>
                    <w:jc w:val="both"/>
                    <w:rPr>
                      <w:lang w:val="en-US"/>
                    </w:rPr>
                  </w:pPr>
                  <w:bookmarkStart w:id="0" w:name="_Hlk117098465"/>
                  <w:r>
                    <w:rPr>
                      <w:lang w:val="en-US"/>
                    </w:rPr>
                    <w:t xml:space="preserve">AR </w:t>
                  </w:r>
                  <w:r w:rsidR="00A23AD8" w:rsidRPr="00B23722">
                    <w:rPr>
                      <w:lang w:val="en-US"/>
                    </w:rPr>
                    <w:t>PASSPORT:</w:t>
                  </w:r>
                  <w:r w:rsidR="00B23722" w:rsidRPr="00B23722">
                    <w:rPr>
                      <w:lang w:val="en-US"/>
                    </w:rPr>
                    <w:t xml:space="preserve"> </w:t>
                  </w:r>
                  <w:r w:rsidR="002B586B">
                    <w:rPr>
                      <w:lang w:val="en-US"/>
                    </w:rPr>
                    <w:t>AAI959596</w:t>
                  </w:r>
                </w:p>
                <w:p w14:paraId="388700F0" w14:textId="4215C33D" w:rsidR="00A23AD8" w:rsidRPr="00B23722" w:rsidRDefault="00A23AD8" w:rsidP="00A23AD8">
                  <w:pPr>
                    <w:pStyle w:val="Ttulo3"/>
                    <w:jc w:val="both"/>
                    <w:rPr>
                      <w:lang w:val="en-US"/>
                    </w:rPr>
                  </w:pPr>
                  <w:r w:rsidRPr="00B23722">
                    <w:rPr>
                      <w:lang w:val="en-US"/>
                    </w:rPr>
                    <w:t xml:space="preserve">DATE OF BIRTH: </w:t>
                  </w:r>
                  <w:r w:rsidR="0062264A">
                    <w:rPr>
                      <w:lang w:val="en-US"/>
                    </w:rPr>
                    <w:t>13 June 19</w:t>
                  </w:r>
                  <w:r w:rsidR="006879BA" w:rsidRPr="00B23722">
                    <w:rPr>
                      <w:lang w:val="en-US"/>
                    </w:rPr>
                    <w:t>86</w:t>
                  </w:r>
                </w:p>
                <w:p w14:paraId="7D8AC978" w14:textId="3568B150" w:rsidR="00A95F9C" w:rsidRPr="00B23722" w:rsidRDefault="00A95F9C" w:rsidP="00A23AD8">
                  <w:pPr>
                    <w:pStyle w:val="Ttulo3"/>
                    <w:jc w:val="both"/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</w:pPr>
                  <w:r w:rsidRPr="00B23722">
                    <w:rPr>
                      <w:caps w:val="0"/>
                      <w:lang w:val="en-US"/>
                    </w:rPr>
                    <w:t>ADRESS:</w:t>
                  </w:r>
                  <w:r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 xml:space="preserve"> </w:t>
                  </w:r>
                  <w:r w:rsidR="0062264A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>66A Malvern ave, malvern 5061 S</w:t>
                  </w:r>
                  <w:r w:rsidR="002B586B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>outh Australia.</w:t>
                  </w:r>
                </w:p>
                <w:p w14:paraId="54154E58" w14:textId="5BA780F7" w:rsidR="002F0BD9" w:rsidRPr="0062264A" w:rsidRDefault="002F0BD9" w:rsidP="00A23AD8">
                  <w:pPr>
                    <w:pStyle w:val="Ttulo3"/>
                    <w:jc w:val="both"/>
                    <w:rPr>
                      <w:lang w:val="en-US"/>
                    </w:rPr>
                  </w:pPr>
                  <w:r w:rsidRPr="0062264A">
                    <w:rPr>
                      <w:lang w:val="en-US"/>
                    </w:rPr>
                    <w:t>nationality</w:t>
                  </w:r>
                  <w:r w:rsidRPr="0062264A"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  <w:lang w:val="en-US" w:bidi="es-ES"/>
                    </w:rPr>
                    <w:t>:</w:t>
                  </w:r>
                  <w:r w:rsidRPr="0062264A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 xml:space="preserve"> Ar</w:t>
                  </w:r>
                  <w:r w:rsidR="00B80F0C" w:rsidRPr="0062264A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>gentinian/Italian</w:t>
                  </w:r>
                </w:p>
                <w:tbl>
                  <w:tblPr>
                    <w:tblpPr w:leftFromText="141" w:rightFromText="141" w:vertAnchor="text" w:horzAnchor="margin" w:tblpY="440"/>
                    <w:tblOverlap w:val="never"/>
                    <w:tblW w:w="289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93"/>
                  </w:tblGrid>
                  <w:tr w:rsidR="00B80F0C" w:rsidRPr="0062264A" w14:paraId="366A7D1B" w14:textId="77777777" w:rsidTr="00B80F0C">
                    <w:trPr>
                      <w:trHeight w:val="267"/>
                    </w:trPr>
                    <w:tc>
                      <w:tcPr>
                        <w:tcW w:w="2893" w:type="dxa"/>
                      </w:tcPr>
                      <w:p w14:paraId="4F562230" w14:textId="77777777" w:rsidR="00B80F0C" w:rsidRPr="0062264A" w:rsidRDefault="00B80F0C" w:rsidP="00B80F0C">
                        <w:pPr>
                          <w:pStyle w:val="Default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14:paraId="585F0037" w14:textId="77777777" w:rsidR="00C420C8" w:rsidRPr="0062264A" w:rsidRDefault="00C420C8" w:rsidP="00D11C4D">
                  <w:pPr>
                    <w:rPr>
                      <w:lang w:val="en-US"/>
                    </w:rPr>
                  </w:pPr>
                </w:p>
              </w:tc>
            </w:tr>
            <w:tr w:rsidR="00C420C8" w:rsidRPr="009C3AFB" w14:paraId="36BC0F6D" w14:textId="77777777" w:rsidTr="00BC181F">
              <w:trPr>
                <w:trHeight w:val="298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3ADE6EED" w14:textId="159B6D64" w:rsidR="009E0A65" w:rsidRDefault="006879BA" w:rsidP="006879BA">
                  <w:pPr>
                    <w:pStyle w:val="Ttulo3"/>
                    <w:rPr>
                      <w:lang w:val="en-US" w:bidi="es-ES"/>
                    </w:rPr>
                  </w:pPr>
                  <w:r>
                    <w:rPr>
                      <w:lang w:val="en-US" w:bidi="es-ES"/>
                    </w:rPr>
                    <w:t>HOBBIES</w:t>
                  </w:r>
                </w:p>
                <w:p w14:paraId="30B0BE0B" w14:textId="17D0103A" w:rsidR="00F84EDA" w:rsidRDefault="00F84EDA" w:rsidP="00F84EDA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 w:rsidRPr="0062264A"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Cooking</w:t>
                  </w:r>
                </w:p>
                <w:p w14:paraId="240B4FBF" w14:textId="627B49A6" w:rsidR="0072678B" w:rsidRDefault="0072678B" w:rsidP="00F84EDA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 xml:space="preserve">Wine </w:t>
                  </w:r>
                </w:p>
                <w:p w14:paraId="03C55816" w14:textId="543BDE68" w:rsidR="0072678B" w:rsidRPr="0062264A" w:rsidRDefault="0072678B" w:rsidP="00F84EDA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Yoga</w:t>
                  </w:r>
                </w:p>
                <w:p w14:paraId="080131AD" w14:textId="25221F19" w:rsidR="00F84EDA" w:rsidRPr="0062264A" w:rsidRDefault="00F84EDA" w:rsidP="00F84EDA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 w:rsidRPr="0062264A"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Astrology</w:t>
                  </w:r>
                </w:p>
                <w:p w14:paraId="18274CDA" w14:textId="30DBF63D" w:rsidR="006879BA" w:rsidRPr="00E95752" w:rsidRDefault="00E95752" w:rsidP="00E95752">
                  <w:pPr>
                    <w:pStyle w:val="Ttulo3"/>
                    <w:rPr>
                      <w:lang w:val="en-US"/>
                    </w:rPr>
                  </w:pPr>
                  <w:r w:rsidRPr="00E95752"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Movies based on a t</w:t>
                  </w:r>
                  <w:r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rue story</w:t>
                  </w:r>
                </w:p>
              </w:tc>
            </w:tr>
            <w:bookmarkEnd w:id="0"/>
            <w:tr w:rsidR="00F66F96" w:rsidRPr="009C3AFB" w14:paraId="382BEE2C" w14:textId="77777777" w:rsidTr="007266E4">
              <w:trPr>
                <w:trHeight w:val="3351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5DC12F9C" w14:textId="77777777" w:rsidR="00F66F96" w:rsidRDefault="00F66F96" w:rsidP="00F66F96">
                  <w:pPr>
                    <w:pStyle w:val="Ttulo3"/>
                  </w:pPr>
                  <w:r>
                    <w:lastRenderedPageBreak/>
                    <w:t>GOALS</w:t>
                  </w:r>
                </w:p>
                <w:p w14:paraId="574C4D36" w14:textId="77777777" w:rsidR="00F66F96" w:rsidRDefault="00F66F96" w:rsidP="00F66F96">
                  <w:pPr>
                    <w:pStyle w:val="Lneadegrfico"/>
                  </w:pPr>
                  <w:r>
                    <w:rPr>
                      <w:lang w:val="es-AR" w:eastAsia="es-AR"/>
                    </w:rPr>
                    <mc:AlternateContent>
                      <mc:Choice Requires="wps">
                        <w:drawing>
                          <wp:inline distT="0" distB="0" distL="0" distR="0" wp14:anchorId="2ED7C3BE" wp14:editId="267D0A8B">
                            <wp:extent cx="221615" cy="0"/>
                            <wp:effectExtent l="0" t="0" r="26035" b="19050"/>
                            <wp:docPr id="18" name="Conector recto 18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1A2B6488" id="Conector recto 18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32"/>
                  </w:tblGrid>
                  <w:tr w:rsidR="00F66F96" w:rsidRPr="009C3AFB" w14:paraId="609A782A" w14:textId="77777777" w:rsidTr="0072678B">
                    <w:trPr>
                      <w:trHeight w:val="2782"/>
                    </w:trPr>
                    <w:tc>
                      <w:tcPr>
                        <w:tcW w:w="2532" w:type="dxa"/>
                      </w:tcPr>
                      <w:p w14:paraId="1DFCAD0E" w14:textId="77777777" w:rsidR="00F66F96" w:rsidRDefault="00F66F96" w:rsidP="00F66F96">
                        <w:pPr>
                          <w:pStyle w:val="Default"/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</w:pPr>
                        <w:r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I</w:t>
                        </w:r>
                        <w:r w:rsidR="009C3AF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am a professional with 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11 years of experience working in food manufacturing. Finding </w:t>
                        </w:r>
                        <w:r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new challenges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and continue learnings. </w:t>
                        </w:r>
                        <w:r w:rsidRPr="0062264A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I am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completely</w:t>
                        </w:r>
                        <w:r w:rsidRPr="0062264A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open to new proposal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s </w:t>
                        </w:r>
                        <w:r w:rsidR="0072678B"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where I can develop and growth my 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professional and cognitive </w:t>
                        </w:r>
                        <w:r w:rsidR="0072678B"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skills</w:t>
                        </w:r>
                        <w:r w:rsidRPr="0062264A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. </w:t>
                        </w:r>
                        <w:r w:rsidR="002B586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Great </w:t>
                        </w:r>
                        <w:r w:rsidR="00396BD7" w:rsidRPr="007974C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capacity to adapt into new places</w:t>
                        </w:r>
                        <w:r w:rsidR="007974CB" w:rsidRPr="007974C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and wellbeing relationships</w:t>
                        </w:r>
                        <w:r w:rsidR="002F0BD9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.</w:t>
                        </w:r>
                        <w:r w:rsidR="009B696E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</w:t>
                        </w:r>
                      </w:p>
                      <w:p w14:paraId="253AECC8" w14:textId="21DB44B2" w:rsidR="009B696E" w:rsidRPr="002F0BD9" w:rsidRDefault="009B696E" w:rsidP="00F66F96">
                        <w:pPr>
                          <w:pStyle w:val="Default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I am currently trying to introduce in the world of wine.</w:t>
                        </w:r>
                        <w:bookmarkStart w:id="1" w:name="_GoBack"/>
                        <w:bookmarkEnd w:id="1"/>
                      </w:p>
                    </w:tc>
                  </w:tr>
                </w:tbl>
                <w:p w14:paraId="2100D65A" w14:textId="77777777" w:rsidR="00F66F96" w:rsidRPr="002F0BD9" w:rsidRDefault="00F66F96" w:rsidP="00F66F96">
                  <w:pPr>
                    <w:rPr>
                      <w:lang w:val="en-US"/>
                    </w:rPr>
                  </w:pPr>
                </w:p>
              </w:tc>
            </w:tr>
            <w:tr w:rsidR="00F66F96" w:rsidRPr="009C3AFB" w14:paraId="2485749F" w14:textId="77777777" w:rsidTr="007266E4">
              <w:trPr>
                <w:trHeight w:val="298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085CDFA9" w14:textId="77777777" w:rsidR="00F66F96" w:rsidRPr="00B23C8B" w:rsidRDefault="00F66F96" w:rsidP="00F66F96">
                  <w:pPr>
                    <w:pStyle w:val="Ttulo3"/>
                    <w:jc w:val="left"/>
                    <w:rPr>
                      <w:lang w:val="en-US" w:bidi="es-ES"/>
                    </w:rPr>
                  </w:pPr>
                  <w:r w:rsidRPr="00B23C8B">
                    <w:rPr>
                      <w:lang w:val="en-US" w:bidi="es-ES"/>
                    </w:rPr>
                    <w:t>LANGUAGES</w:t>
                  </w:r>
                </w:p>
                <w:p w14:paraId="6DFD096B" w14:textId="77777777" w:rsidR="00F66F96" w:rsidRPr="00F52600" w:rsidRDefault="00F66F96" w:rsidP="00F66F96">
                  <w:pPr>
                    <w:pStyle w:val="Ttulo3"/>
                    <w:jc w:val="left"/>
                    <w:rPr>
                      <w:sz w:val="18"/>
                      <w:szCs w:val="18"/>
                      <w:lang w:val="en-US"/>
                    </w:rPr>
                  </w:pPr>
                  <w:r w:rsidRPr="00F52600">
                    <w:rPr>
                      <w:sz w:val="18"/>
                      <w:szCs w:val="18"/>
                      <w:lang w:val="en-US"/>
                    </w:rPr>
                    <w:t>Spanish: Native</w:t>
                  </w:r>
                </w:p>
                <w:p w14:paraId="1F5F4276" w14:textId="77777777" w:rsidR="00F66F96" w:rsidRPr="005116C9" w:rsidRDefault="00F66F96" w:rsidP="00F66F96">
                  <w:pPr>
                    <w:pStyle w:val="Ttulo3"/>
                    <w:jc w:val="left"/>
                    <w:rPr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ENGLISH: ADVANCED</w:t>
                  </w:r>
                </w:p>
              </w:tc>
            </w:tr>
          </w:tbl>
          <w:p w14:paraId="67A8A655" w14:textId="77777777" w:rsidR="00C420C8" w:rsidRPr="005116C9" w:rsidRDefault="00C420C8" w:rsidP="003856C9">
            <w:pPr>
              <w:rPr>
                <w:lang w:val="en-US"/>
              </w:rPr>
            </w:pPr>
          </w:p>
        </w:tc>
        <w:tc>
          <w:tcPr>
            <w:tcW w:w="6625" w:type="dxa"/>
          </w:tcPr>
          <w:tbl>
            <w:tblPr>
              <w:tblW w:w="6659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59"/>
            </w:tblGrid>
            <w:tr w:rsidR="00C420C8" w:rsidRPr="009C3AFB" w14:paraId="172B7695" w14:textId="77777777" w:rsidTr="009C3AFB">
              <w:trPr>
                <w:trHeight w:val="3262"/>
              </w:trPr>
              <w:tc>
                <w:tcPr>
                  <w:tcW w:w="6659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C01EDA2" w14:textId="6BA104B0" w:rsidR="00C420C8" w:rsidRPr="00402468" w:rsidRDefault="0039771A" w:rsidP="008F6337">
                  <w:pPr>
                    <w:pStyle w:val="Ttulo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EXPERIENCE</w:t>
                  </w:r>
                </w:p>
                <w:p w14:paraId="67B986EB" w14:textId="107BC81E" w:rsidR="00B23C8B" w:rsidRPr="00BC181F" w:rsidRDefault="00B23C8B" w:rsidP="00B23C8B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CONTRACT MANUFACTURING MANAGER</w:t>
                  </w:r>
                  <w:r w:rsidRPr="00BC181F">
                    <w:rPr>
                      <w:sz w:val="18"/>
                      <w:szCs w:val="18"/>
                      <w:lang w:val="en-GB"/>
                    </w:rPr>
                    <w:t xml:space="preserve"> – nestle argentina sa</w:t>
                  </w:r>
                </w:p>
                <w:p w14:paraId="5379C4C1" w14:textId="27BFFDA1" w:rsidR="00B23C8B" w:rsidRPr="00824A22" w:rsidRDefault="00B23C8B" w:rsidP="00191B23">
                  <w:pPr>
                    <w:rPr>
                      <w:rFonts w:asciiTheme="majorHAnsi" w:eastAsiaTheme="majorEastAsia" w:hAnsiTheme="majorHAnsi" w:cstheme="majorBidi"/>
                      <w:lang w:val="en-US"/>
                    </w:rPr>
                  </w:pPr>
                  <w:r w:rsidRPr="00824A22">
                    <w:rPr>
                      <w:rFonts w:asciiTheme="majorHAnsi" w:eastAsiaTheme="majorEastAsia" w:hAnsiTheme="majorHAnsi" w:cstheme="majorBidi"/>
                      <w:lang w:val="en-US"/>
                    </w:rPr>
                    <w:t xml:space="preserve">January 2022 – </w:t>
                  </w:r>
                  <w:r w:rsidR="0072678B">
                    <w:rPr>
                      <w:rFonts w:asciiTheme="majorHAnsi" w:eastAsiaTheme="majorEastAsia" w:hAnsiTheme="majorHAnsi" w:cstheme="majorBidi"/>
                      <w:lang w:val="en-US"/>
                    </w:rPr>
                    <w:t>July 2023</w:t>
                  </w:r>
                </w:p>
                <w:p w14:paraId="72E44109" w14:textId="77777777" w:rsidR="00191B23" w:rsidRPr="00824A22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Leadership of both external and internal partnerships to enable, procurement, production, supply chain and financial control of Co-manufacturing, Co-filling, Co-packing and re-packing products to meet customer demand within agreed cost, quality, service and stock targets, whilst ensuring compliance with all relevant regulatory standards and practices.</w:t>
                  </w:r>
                </w:p>
                <w:p w14:paraId="399FF2CD" w14:textId="77777777" w:rsidR="00191B23" w:rsidRPr="00824A22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Setting monthly production (MRP) and supervision of daily planning schedules.</w:t>
                  </w:r>
                </w:p>
                <w:p w14:paraId="4832781E" w14:textId="77777777" w:rsidR="00191B23" w:rsidRPr="00824A22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Liaison with third party companies and suppliers on various technical/commercial matters.</w:t>
                  </w:r>
                </w:p>
                <w:p w14:paraId="5336E1FA" w14:textId="77777777" w:rsidR="00191B23" w:rsidRPr="009A4560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A4560">
                    <w:rPr>
                      <w:bCs/>
                      <w:sz w:val="20"/>
                      <w:szCs w:val="20"/>
                      <w:lang w:val="en-US"/>
                    </w:rPr>
                    <w:t>Planning and setting work priorities</w:t>
                  </w:r>
                </w:p>
                <w:p w14:paraId="01064921" w14:textId="24BF95B8" w:rsidR="00C420C8" w:rsidRPr="00BC181F" w:rsidRDefault="000F5CC1" w:rsidP="002B3890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  <w:r w:rsidRPr="00BC181F">
                    <w:rPr>
                      <w:sz w:val="18"/>
                      <w:szCs w:val="18"/>
                      <w:lang w:val="en-GB"/>
                    </w:rPr>
                    <w:t>Quality assurance specialist</w:t>
                  </w:r>
                  <w:r w:rsidR="00BC181F" w:rsidRPr="00BC181F">
                    <w:rPr>
                      <w:sz w:val="18"/>
                      <w:szCs w:val="18"/>
                      <w:lang w:val="en-GB"/>
                    </w:rPr>
                    <w:t xml:space="preserve"> – nestle argentina sa</w:t>
                  </w:r>
                </w:p>
                <w:p w14:paraId="69303254" w14:textId="35B1BCA5" w:rsidR="00C420C8" w:rsidRPr="009C3AFB" w:rsidRDefault="00191B23" w:rsidP="008F6337">
                  <w:pPr>
                    <w:pStyle w:val="Ttulo5"/>
                    <w:rPr>
                      <w:lang w:val="en-US"/>
                    </w:rPr>
                  </w:pPr>
                  <w:r w:rsidRPr="009C3AFB">
                    <w:rPr>
                      <w:lang w:val="en-US"/>
                    </w:rPr>
                    <w:t>January</w:t>
                  </w:r>
                  <w:r w:rsidR="000F5CC1" w:rsidRPr="009C3AFB">
                    <w:rPr>
                      <w:lang w:val="en-US"/>
                    </w:rPr>
                    <w:t xml:space="preserve"> 2018</w:t>
                  </w:r>
                  <w:r w:rsidR="00C420C8" w:rsidRPr="009C3AFB">
                    <w:rPr>
                      <w:lang w:val="en-US" w:bidi="es-ES"/>
                    </w:rPr>
                    <w:t xml:space="preserve"> – </w:t>
                  </w:r>
                  <w:r w:rsidRPr="009C3AFB">
                    <w:rPr>
                      <w:lang w:val="en-US" w:bidi="es-ES"/>
                    </w:rPr>
                    <w:t>December 2022</w:t>
                  </w:r>
                </w:p>
                <w:p w14:paraId="7796C203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Coordination, implementation, review and audit of the Integrated Management System (NIMS), NMS (Nestle Management System) and ISO 9001 for the Region</w:t>
                  </w:r>
                </w:p>
                <w:p w14:paraId="6D9DE74C" w14:textId="5403E143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Management of non-conformities and training</w:t>
                  </w:r>
                </w:p>
                <w:p w14:paraId="5DBF3256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Coordination of DMS: Document Management System</w:t>
                  </w:r>
                </w:p>
                <w:p w14:paraId="0AFB0475" w14:textId="33E5A680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Coordination, management and training of the CTT system (Compliance Tracking Tool)</w:t>
                  </w:r>
                </w:p>
                <w:p w14:paraId="5AE6AF9B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Review and update Products Brief for Quality, necessary for importations.</w:t>
                  </w:r>
                </w:p>
                <w:p w14:paraId="5EEBA280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Reception, analysis and response to all complaints of imported products in the tool Engage. Maintenance of Consumer Feedback reports.</w:t>
                  </w:r>
                </w:p>
                <w:p w14:paraId="10C5F67F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Regional Quality Pillar (TPM), training for Factory Pillars, monitoring of KPIs.</w:t>
                  </w:r>
                </w:p>
                <w:p w14:paraId="158E327E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Performance of Quality-Compliance and internal audits (Quality, ISO9001, NMS).</w:t>
                  </w:r>
                </w:p>
                <w:p w14:paraId="0B33C2C6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Auditing suppliers and co-manufacturers in Argentina (FSSC22000)</w:t>
                  </w:r>
                </w:p>
                <w:p w14:paraId="4208DD0E" w14:textId="71ABC6F4" w:rsidR="00C420C8" w:rsidRPr="00981CC3" w:rsidRDefault="00981CC3" w:rsidP="0043426C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 w:rsidRPr="00981CC3">
                    <w:rPr>
                      <w:sz w:val="18"/>
                      <w:szCs w:val="18"/>
                      <w:lang w:val="en-US"/>
                    </w:rPr>
                    <w:t>responsable for Quality management</w:t>
                  </w:r>
                  <w:r w:rsidR="00BC181F" w:rsidRPr="00981CC3">
                    <w:rPr>
                      <w:sz w:val="18"/>
                      <w:szCs w:val="18"/>
                      <w:lang w:val="en-US"/>
                    </w:rPr>
                    <w:t xml:space="preserve"> – 3 arroyos sa</w:t>
                  </w:r>
                </w:p>
                <w:p w14:paraId="69153EB2" w14:textId="6FB0A621" w:rsidR="00C420C8" w:rsidRPr="0062264A" w:rsidRDefault="00A17CE4" w:rsidP="00F91A9C">
                  <w:pPr>
                    <w:pStyle w:val="Ttulo5"/>
                    <w:rPr>
                      <w:lang w:val="en-US" w:bidi="es-ES"/>
                    </w:rPr>
                  </w:pPr>
                  <w:r w:rsidRPr="0062264A">
                    <w:rPr>
                      <w:lang w:val="en-US" w:bidi="es-ES"/>
                    </w:rPr>
                    <w:t>A</w:t>
                  </w:r>
                  <w:r w:rsidR="00981CC3" w:rsidRPr="0062264A">
                    <w:rPr>
                      <w:lang w:val="en-US" w:bidi="es-ES"/>
                    </w:rPr>
                    <w:t>pril</w:t>
                  </w:r>
                  <w:r w:rsidRPr="0062264A">
                    <w:rPr>
                      <w:lang w:val="en-US" w:bidi="es-ES"/>
                    </w:rPr>
                    <w:t xml:space="preserve"> 2015</w:t>
                  </w:r>
                  <w:r w:rsidR="00C420C8" w:rsidRPr="0062264A">
                    <w:rPr>
                      <w:lang w:val="en-US" w:bidi="es-ES"/>
                    </w:rPr>
                    <w:t xml:space="preserve"> – </w:t>
                  </w:r>
                  <w:r w:rsidR="00981CC3" w:rsidRPr="0062264A">
                    <w:rPr>
                      <w:lang w:val="en-US" w:bidi="es-ES"/>
                    </w:rPr>
                    <w:t>January</w:t>
                  </w:r>
                  <w:r w:rsidRPr="0062264A">
                    <w:rPr>
                      <w:lang w:val="en-US" w:bidi="es-ES"/>
                    </w:rPr>
                    <w:t xml:space="preserve"> 2018</w:t>
                  </w:r>
                </w:p>
                <w:p w14:paraId="48107B2B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Coordination for activities related to GMP operational prerequisites under FSSC 22000 Food Safety Standard.</w:t>
                  </w:r>
                </w:p>
                <w:p w14:paraId="3B51F178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lastRenderedPageBreak/>
                    <w:t>SGIA administrator. Review and update of procedures, instructions, specifications</w:t>
                  </w:r>
                </w:p>
                <w:p w14:paraId="51A9620F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Member of the food safety team.</w:t>
                  </w:r>
                </w:p>
                <w:p w14:paraId="6A23AEA4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Responsible and follow-up for companies who provide Cleaning, Pest Control and Calibration services.</w:t>
                  </w:r>
                </w:p>
                <w:p w14:paraId="75EFB792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Realization of Internal Audits and GMP Indicators.</w:t>
                  </w:r>
                </w:p>
                <w:p w14:paraId="08624EC2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Supplier Audits.</w:t>
                  </w:r>
                </w:p>
                <w:p w14:paraId="3E741F8D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Review and update of HACCP plan.</w:t>
                  </w:r>
                </w:p>
                <w:p w14:paraId="07EB2B1C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Management of customer and consumer complaints, non-conformities and complaints to suppliers.</w:t>
                  </w:r>
                </w:p>
                <w:p w14:paraId="63E17E34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Monitoring of action plans for customer audits.</w:t>
                  </w:r>
                </w:p>
                <w:p w14:paraId="5CB37119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Environmental management: Verification of compliance with the legislation, monitoring and work in conjunction with the outsourced service of S&amp;H.</w:t>
                  </w:r>
                </w:p>
                <w:p w14:paraId="6B06AE9C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Corporate social responsibility: support to HR area in training, policies, procedures, audits involving socio-economic and environmental activities.</w:t>
                  </w:r>
                </w:p>
                <w:p w14:paraId="74C726E1" w14:textId="7471AD41" w:rsidR="00A17CE4" w:rsidRPr="00A20712" w:rsidRDefault="00A17CE4" w:rsidP="002D62BE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C420C8" w:rsidRPr="009C3AFB" w14:paraId="71BFBFAF" w14:textId="77777777" w:rsidTr="009C3AFB">
              <w:trPr>
                <w:trHeight w:val="2134"/>
              </w:trPr>
              <w:tc>
                <w:tcPr>
                  <w:tcW w:w="6659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970FAE2" w14:textId="23E17985" w:rsidR="00C420C8" w:rsidRPr="009C3AFB" w:rsidRDefault="00514F35" w:rsidP="008F6337">
                  <w:pPr>
                    <w:pStyle w:val="Ttulo2"/>
                    <w:rPr>
                      <w:lang w:val="en-US"/>
                    </w:rPr>
                  </w:pPr>
                  <w:r w:rsidRPr="009C3AFB">
                    <w:rPr>
                      <w:lang w:val="en-US"/>
                    </w:rPr>
                    <w:lastRenderedPageBreak/>
                    <w:t>EDUCATION</w:t>
                  </w:r>
                </w:p>
                <w:p w14:paraId="34BEBBAC" w14:textId="2775F541" w:rsidR="00413CA3" w:rsidRPr="009C3AFB" w:rsidRDefault="009C3AFB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 w:rsidRPr="009C3AFB">
                    <w:rPr>
                      <w:sz w:val="18"/>
                      <w:szCs w:val="18"/>
                      <w:lang w:val="en-US"/>
                    </w:rPr>
                    <w:t xml:space="preserve">master in wine business </w:t>
                  </w:r>
                  <w:r>
                    <w:rPr>
                      <w:sz w:val="18"/>
                      <w:szCs w:val="18"/>
                      <w:lang w:val="en-US"/>
                    </w:rPr>
                    <w:t>– The university of adelaide – starting jan 2024</w:t>
                  </w:r>
                </w:p>
                <w:p w14:paraId="3A229609" w14:textId="77777777" w:rsidR="00FD6222" w:rsidRPr="001E19A5" w:rsidRDefault="00FD6222" w:rsidP="00A17CE4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</w:p>
                <w:p w14:paraId="6E719167" w14:textId="683113DA" w:rsidR="00FD6222" w:rsidRDefault="008363F0" w:rsidP="00A17CE4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 w:rsidRPr="005D2D40">
                    <w:rPr>
                      <w:sz w:val="18"/>
                      <w:szCs w:val="18"/>
                      <w:lang w:val="en-US"/>
                    </w:rPr>
                    <w:t xml:space="preserve">diploma in </w:t>
                  </w:r>
                  <w:r w:rsidR="0044102A" w:rsidRPr="005D2D40">
                    <w:rPr>
                      <w:sz w:val="18"/>
                      <w:szCs w:val="18"/>
                      <w:lang w:val="en-US"/>
                    </w:rPr>
                    <w:t xml:space="preserve">marketing </w:t>
                  </w:r>
                  <w:r w:rsidR="0091122A" w:rsidRPr="005D2D40">
                    <w:rPr>
                      <w:sz w:val="18"/>
                      <w:szCs w:val="18"/>
                      <w:lang w:val="en-US"/>
                    </w:rPr>
                    <w:t>for Food</w:t>
                  </w:r>
                  <w:r w:rsidR="00A564B0" w:rsidRPr="005D2D40">
                    <w:rPr>
                      <w:sz w:val="18"/>
                      <w:szCs w:val="18"/>
                      <w:lang w:val="en-US"/>
                    </w:rPr>
                    <w:t>&amp;B</w:t>
                  </w:r>
                  <w:r w:rsidR="0091122A" w:rsidRPr="005D2D40">
                    <w:rPr>
                      <w:sz w:val="18"/>
                      <w:szCs w:val="18"/>
                      <w:lang w:val="en-US"/>
                    </w:rPr>
                    <w:t>everages</w:t>
                  </w:r>
                  <w:r w:rsidR="00E30836" w:rsidRPr="005D2D40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91122A" w:rsidRPr="005D2D40">
                    <w:rPr>
                      <w:sz w:val="18"/>
                      <w:szCs w:val="18"/>
                      <w:lang w:val="en-US"/>
                    </w:rPr>
                    <w:t>at</w:t>
                  </w:r>
                  <w:r w:rsidR="00E30836" w:rsidRPr="005D2D40">
                    <w:rPr>
                      <w:sz w:val="18"/>
                      <w:szCs w:val="18"/>
                      <w:lang w:val="en-US"/>
                    </w:rPr>
                    <w:t xml:space="preserve"> uces</w:t>
                  </w:r>
                  <w:r w:rsidR="005D2D40" w:rsidRPr="005D2D40">
                    <w:rPr>
                      <w:sz w:val="18"/>
                      <w:szCs w:val="18"/>
                      <w:lang w:val="en-US"/>
                    </w:rPr>
                    <w:t xml:space="preserve"> (univer</w:t>
                  </w:r>
                  <w:r w:rsidR="005D2D40">
                    <w:rPr>
                      <w:sz w:val="18"/>
                      <w:szCs w:val="18"/>
                      <w:lang w:val="en-US"/>
                    </w:rPr>
                    <w:t>dad de ciencias empresariales y sociales)</w:t>
                  </w:r>
                  <w:r w:rsidR="009C3AFB">
                    <w:rPr>
                      <w:sz w:val="18"/>
                      <w:szCs w:val="18"/>
                      <w:lang w:val="en-US"/>
                    </w:rPr>
                    <w:t xml:space="preserve"> – 2022</w:t>
                  </w:r>
                </w:p>
                <w:p w14:paraId="7798D0C0" w14:textId="77777777" w:rsidR="009C3AFB" w:rsidRDefault="009C3AFB" w:rsidP="00A17CE4">
                  <w:pPr>
                    <w:pStyle w:val="Ttulo4"/>
                    <w:rPr>
                      <w:lang w:val="en-US"/>
                    </w:rPr>
                  </w:pPr>
                </w:p>
                <w:p w14:paraId="3C8D5521" w14:textId="734E8BDD" w:rsidR="009C3AFB" w:rsidRDefault="009C3AFB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mita - 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 xml:space="preserve">international master in food technology </w:t>
                  </w:r>
                  <w:r>
                    <w:rPr>
                      <w:sz w:val="18"/>
                      <w:szCs w:val="18"/>
                      <w:lang w:val="en-US"/>
                    </w:rPr>
                    <w:t>at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 xml:space="preserve"> U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niversity of buenos aires (argentina) with University of 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>PARMA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(Italia) 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>– 2020</w:t>
                  </w:r>
                </w:p>
                <w:p w14:paraId="2758818B" w14:textId="096E6679" w:rsidR="009C3AFB" w:rsidRDefault="009C3AFB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</w:p>
                <w:p w14:paraId="14328908" w14:textId="1B37EF8C" w:rsidR="009C3AFB" w:rsidRPr="009C3AFB" w:rsidRDefault="009C3AFB" w:rsidP="009C3AFB">
                  <w:pPr>
                    <w:pStyle w:val="Ttulo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food ingineer at</w:t>
                  </w:r>
                  <w:r w:rsidRPr="00A17CE4">
                    <w:rPr>
                      <w:sz w:val="18"/>
                      <w:szCs w:val="18"/>
                    </w:rPr>
                    <w:t xml:space="preserve"> UNIVERSIDAD NACIONAL DEL SUR</w:t>
                  </w:r>
                  <w:r>
                    <w:rPr>
                      <w:sz w:val="18"/>
                      <w:szCs w:val="18"/>
                    </w:rPr>
                    <w:t>, bahia blanca, buenos aires</w:t>
                  </w:r>
                  <w:r w:rsidRPr="00A17CE4">
                    <w:rPr>
                      <w:sz w:val="18"/>
                      <w:szCs w:val="18"/>
                    </w:rPr>
                    <w:t xml:space="preserve"> – 2014</w:t>
                  </w:r>
                </w:p>
              </w:tc>
            </w:tr>
          </w:tbl>
          <w:p w14:paraId="64299D39" w14:textId="7FAE434B" w:rsidR="009E0A65" w:rsidRPr="00B23C8B" w:rsidRDefault="009E0A65" w:rsidP="009E0A65">
            <w:pPr>
              <w:pStyle w:val="Ttulo2"/>
              <w:rPr>
                <w:lang w:val="en-US"/>
              </w:rPr>
            </w:pPr>
            <w:r w:rsidRPr="00B23C8B">
              <w:rPr>
                <w:lang w:val="en-US"/>
              </w:rPr>
              <w:t>S</w:t>
            </w:r>
            <w:r w:rsidR="00514F35" w:rsidRPr="00B23C8B">
              <w:rPr>
                <w:lang w:val="en-US"/>
              </w:rPr>
              <w:t>KILLS</w:t>
            </w:r>
          </w:p>
          <w:p w14:paraId="2461EB56" w14:textId="36CDE0E8" w:rsidR="009E0A65" w:rsidRPr="00402468" w:rsidRDefault="00402468" w:rsidP="009E0A65">
            <w:pPr>
              <w:rPr>
                <w:sz w:val="20"/>
                <w:szCs w:val="20"/>
                <w:lang w:val="en-US"/>
              </w:rPr>
            </w:pPr>
            <w:r w:rsidRPr="00402468">
              <w:rPr>
                <w:sz w:val="20"/>
                <w:szCs w:val="20"/>
                <w:lang w:val="en-US"/>
              </w:rPr>
              <w:t xml:space="preserve">Lead Auditor </w:t>
            </w:r>
            <w:r w:rsidR="009E0A65" w:rsidRPr="00402468">
              <w:rPr>
                <w:sz w:val="20"/>
                <w:szCs w:val="20"/>
                <w:lang w:val="en-US"/>
              </w:rPr>
              <w:t>ISO9001:2015</w:t>
            </w:r>
            <w:r w:rsidR="000A7CF8" w:rsidRPr="00402468">
              <w:rPr>
                <w:sz w:val="20"/>
                <w:szCs w:val="20"/>
                <w:lang w:val="en-US"/>
              </w:rPr>
              <w:t xml:space="preserve"> </w:t>
            </w:r>
            <w:r w:rsidRPr="00402468">
              <w:rPr>
                <w:sz w:val="20"/>
                <w:szCs w:val="20"/>
                <w:lang w:val="en-US"/>
              </w:rPr>
              <w:t>–</w:t>
            </w:r>
            <w:r w:rsidR="000A7CF8" w:rsidRPr="00402468">
              <w:rPr>
                <w:sz w:val="20"/>
                <w:szCs w:val="20"/>
                <w:lang w:val="en-US"/>
              </w:rPr>
              <w:t xml:space="preserve"> </w:t>
            </w:r>
            <w:r w:rsidRPr="00402468">
              <w:rPr>
                <w:sz w:val="20"/>
                <w:szCs w:val="20"/>
                <w:lang w:val="en-US"/>
              </w:rPr>
              <w:t xml:space="preserve">Lead </w:t>
            </w:r>
            <w:r w:rsidR="009E0A65" w:rsidRPr="00402468">
              <w:rPr>
                <w:sz w:val="20"/>
                <w:szCs w:val="20"/>
                <w:lang w:val="en-US"/>
              </w:rPr>
              <w:t>Auditor FSSC 22000</w:t>
            </w:r>
          </w:p>
          <w:p w14:paraId="2C92345F" w14:textId="70D88A51" w:rsidR="0044102A" w:rsidRPr="00537726" w:rsidRDefault="00A564B0" w:rsidP="00537726">
            <w:pPr>
              <w:rPr>
                <w:sz w:val="20"/>
                <w:szCs w:val="20"/>
                <w:lang w:val="en-US"/>
              </w:rPr>
            </w:pPr>
            <w:r w:rsidRPr="00F02ADE">
              <w:rPr>
                <w:sz w:val="20"/>
                <w:szCs w:val="20"/>
                <w:lang w:val="en-US"/>
              </w:rPr>
              <w:t xml:space="preserve">- </w:t>
            </w:r>
            <w:r w:rsidR="009E0A65" w:rsidRPr="00F02ADE">
              <w:rPr>
                <w:sz w:val="20"/>
                <w:szCs w:val="20"/>
                <w:lang w:val="en-US"/>
              </w:rPr>
              <w:t>HACCP – G</w:t>
            </w:r>
            <w:r w:rsidR="009C3AFB">
              <w:rPr>
                <w:sz w:val="20"/>
                <w:szCs w:val="20"/>
                <w:lang w:val="en-US"/>
              </w:rPr>
              <w:t>ood Manufacturing Practices</w:t>
            </w:r>
            <w:r w:rsidR="000A7CF8" w:rsidRPr="00F02ADE">
              <w:rPr>
                <w:sz w:val="20"/>
                <w:szCs w:val="20"/>
                <w:lang w:val="en-US"/>
              </w:rPr>
              <w:t xml:space="preserve"> </w:t>
            </w:r>
            <w:r w:rsidR="00E30836" w:rsidRPr="00F02ADE">
              <w:rPr>
                <w:sz w:val="20"/>
                <w:szCs w:val="20"/>
                <w:lang w:val="en-US"/>
              </w:rPr>
              <w:t>–</w:t>
            </w:r>
            <w:r w:rsidR="000A7CF8" w:rsidRPr="00F02ADE">
              <w:rPr>
                <w:sz w:val="20"/>
                <w:szCs w:val="20"/>
                <w:lang w:val="en-US"/>
              </w:rPr>
              <w:t xml:space="preserve"> </w:t>
            </w:r>
            <w:r w:rsidR="009E0A65" w:rsidRPr="00F02ADE">
              <w:rPr>
                <w:sz w:val="20"/>
                <w:szCs w:val="20"/>
                <w:lang w:val="en-US"/>
              </w:rPr>
              <w:t>SAP</w:t>
            </w:r>
            <w:r w:rsidR="00E30836" w:rsidRPr="00F02ADE">
              <w:rPr>
                <w:sz w:val="20"/>
                <w:szCs w:val="20"/>
                <w:lang w:val="en-US"/>
              </w:rPr>
              <w:t xml:space="preserve"> – </w:t>
            </w:r>
            <w:r w:rsidR="00402468" w:rsidRPr="00F02ADE">
              <w:rPr>
                <w:sz w:val="20"/>
                <w:szCs w:val="20"/>
                <w:lang w:val="en-US"/>
              </w:rPr>
              <w:t>Focus on results</w:t>
            </w:r>
            <w:r w:rsidR="00E30836" w:rsidRPr="00F02ADE">
              <w:rPr>
                <w:sz w:val="20"/>
                <w:szCs w:val="20"/>
                <w:lang w:val="en-US"/>
              </w:rPr>
              <w:t xml:space="preserve"> </w:t>
            </w:r>
            <w:r w:rsidR="0066733D" w:rsidRPr="00F02ADE">
              <w:rPr>
                <w:sz w:val="20"/>
                <w:szCs w:val="20"/>
                <w:lang w:val="en-US"/>
              </w:rPr>
              <w:t>–</w:t>
            </w:r>
            <w:r w:rsidR="00E30836" w:rsidRPr="00F02ADE">
              <w:rPr>
                <w:sz w:val="20"/>
                <w:szCs w:val="20"/>
                <w:lang w:val="en-US"/>
              </w:rPr>
              <w:t xml:space="preserve"> </w:t>
            </w:r>
            <w:r w:rsidR="00F02ADE" w:rsidRPr="00F02ADE">
              <w:rPr>
                <w:sz w:val="20"/>
                <w:szCs w:val="20"/>
                <w:lang w:val="en-US"/>
              </w:rPr>
              <w:t>Team work</w:t>
            </w:r>
            <w:r w:rsidR="0066733D" w:rsidRPr="00F02ADE">
              <w:rPr>
                <w:sz w:val="20"/>
                <w:szCs w:val="20"/>
                <w:lang w:val="en-US"/>
              </w:rPr>
              <w:t xml:space="preserve"> </w:t>
            </w:r>
            <w:r w:rsidR="0044102A">
              <w:rPr>
                <w:sz w:val="20"/>
                <w:szCs w:val="20"/>
                <w:lang w:val="en-US"/>
              </w:rPr>
              <w:t>–</w:t>
            </w:r>
            <w:r w:rsidR="0066733D" w:rsidRPr="00F02ADE">
              <w:rPr>
                <w:sz w:val="20"/>
                <w:szCs w:val="20"/>
                <w:lang w:val="en-US"/>
              </w:rPr>
              <w:t xml:space="preserve"> </w:t>
            </w:r>
            <w:r w:rsidR="00BA2186" w:rsidRPr="00F02ADE">
              <w:rPr>
                <w:sz w:val="20"/>
                <w:szCs w:val="20"/>
                <w:lang w:val="en-US"/>
              </w:rPr>
              <w:t>Proactivi</w:t>
            </w:r>
            <w:r w:rsidR="00F02ADE">
              <w:rPr>
                <w:sz w:val="20"/>
                <w:szCs w:val="20"/>
                <w:lang w:val="en-US"/>
              </w:rPr>
              <w:t>ty</w:t>
            </w:r>
            <w:r w:rsidR="00931C01">
              <w:rPr>
                <w:sz w:val="20"/>
                <w:szCs w:val="20"/>
                <w:lang w:val="en-US"/>
              </w:rPr>
              <w:t xml:space="preserve"> – Quality </w:t>
            </w:r>
            <w:r w:rsidR="002B586B">
              <w:rPr>
                <w:sz w:val="20"/>
                <w:szCs w:val="20"/>
                <w:lang w:val="en-US"/>
              </w:rPr>
              <w:t>assurance – Attention to details</w:t>
            </w:r>
            <w:r w:rsidR="009C3AFB">
              <w:rPr>
                <w:sz w:val="20"/>
                <w:szCs w:val="20"/>
                <w:lang w:val="en-US"/>
              </w:rPr>
              <w:t xml:space="preserve"> – Good communication - Adaptability</w:t>
            </w:r>
          </w:p>
          <w:p w14:paraId="7FEFDAE1" w14:textId="635A683E" w:rsidR="002842AF" w:rsidRPr="00537726" w:rsidRDefault="002842AF" w:rsidP="002842AF">
            <w:pPr>
              <w:pStyle w:val="Ttulo4"/>
              <w:rPr>
                <w:lang w:val="en-US"/>
              </w:rPr>
            </w:pPr>
          </w:p>
          <w:p w14:paraId="73D2BA94" w14:textId="5B7B3757" w:rsidR="0044102A" w:rsidRPr="00537726" w:rsidRDefault="0044102A" w:rsidP="0044102A">
            <w:pPr>
              <w:rPr>
                <w:lang w:val="en-US"/>
              </w:rPr>
            </w:pPr>
          </w:p>
        </w:tc>
      </w:tr>
    </w:tbl>
    <w:p w14:paraId="758ACB96" w14:textId="77777777" w:rsidR="003F5FDB" w:rsidRPr="00537726" w:rsidRDefault="003F5FDB" w:rsidP="00BC181F">
      <w:pPr>
        <w:jc w:val="both"/>
        <w:rPr>
          <w:sz w:val="2"/>
          <w:szCs w:val="2"/>
          <w:lang w:val="en-US"/>
        </w:rPr>
      </w:pPr>
    </w:p>
    <w:sectPr w:rsidR="003F5FDB" w:rsidRPr="00537726" w:rsidSect="00BC181F">
      <w:head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CF15" w14:textId="77777777" w:rsidR="00AD5C34" w:rsidRDefault="00AD5C34" w:rsidP="003856C9">
      <w:pPr>
        <w:spacing w:after="0" w:line="240" w:lineRule="auto"/>
      </w:pPr>
      <w:r>
        <w:separator/>
      </w:r>
    </w:p>
  </w:endnote>
  <w:endnote w:type="continuationSeparator" w:id="0">
    <w:p w14:paraId="107261F2" w14:textId="77777777" w:rsidR="00AD5C34" w:rsidRDefault="00AD5C3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A31F" w14:textId="77777777" w:rsidR="001765FE" w:rsidRDefault="00DC79BB">
    <w:pPr>
      <w:pStyle w:val="Piedepgina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4B775A8" wp14:editId="4D2979B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663681B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x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F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Mf9XaV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B9B15" w14:textId="77777777" w:rsidR="00AD5C34" w:rsidRDefault="00AD5C34" w:rsidP="003856C9">
      <w:pPr>
        <w:spacing w:after="0" w:line="240" w:lineRule="auto"/>
      </w:pPr>
      <w:r>
        <w:separator/>
      </w:r>
    </w:p>
  </w:footnote>
  <w:footnote w:type="continuationSeparator" w:id="0">
    <w:p w14:paraId="46D07466" w14:textId="77777777" w:rsidR="00AD5C34" w:rsidRDefault="00AD5C3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53CD" w14:textId="77777777" w:rsidR="003856C9" w:rsidRDefault="007803B7" w:rsidP="00BC181F">
    <w:pPr>
      <w:pStyle w:val="Encabezado"/>
      <w:jc w:val="both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E2AF343" wp14:editId="20C314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1792687E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R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pwA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NJz4li9FgAA3awAAA4A&#10;AAAAAAAAAAAAAAAALgIAAGRycy9lMm9Eb2MueG1sUEsBAi0AFAAGAAgAAAAhAEzxCuXcAAAABQEA&#10;AA8AAAAAAAAAAAAAAAAAFxkAAGRycy9kb3ducmV2LnhtbFBLBQYAAAAABAAEAPMAAAAgGgAAAAA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23C0" w14:textId="77777777" w:rsidR="00ED5164" w:rsidRPr="005152F2" w:rsidRDefault="00ED5164" w:rsidP="00ED5164">
    <w:pPr>
      <w:pStyle w:val="Ttulo1"/>
      <w:pBdr>
        <w:bottom w:val="single" w:sz="8" w:space="2" w:color="37B6AE" w:themeColor="accent1"/>
      </w:pBdr>
    </w:pPr>
    <w:r>
      <w:t>Cintia SOledad vila</w:t>
    </w:r>
  </w:p>
  <w:p w14:paraId="3B3E5CE2" w14:textId="77777777" w:rsidR="00DC79BB" w:rsidRDefault="00DC79BB" w:rsidP="00ED5164">
    <w:pPr>
      <w:pStyle w:val="Encabezado"/>
      <w:jc w:val="both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76EF9CD3" wp14:editId="61604156">
              <wp:simplePos x="0" y="0"/>
              <wp:positionH relativeFrom="margin">
                <wp:posOffset>-344170</wp:posOffset>
              </wp:positionH>
              <wp:positionV relativeFrom="page">
                <wp:posOffset>412750</wp:posOffset>
              </wp:positionV>
              <wp:extent cx="6812280" cy="438785"/>
              <wp:effectExtent l="0" t="0" r="17780" b="13970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A4C3920" id="Grupo 17" o:spid="_x0000_s1026" alt="Título: Diseño de gráfico de encabezado con rectángulos grises en diversos ángulos" style="position:absolute;margin-left:-27.1pt;margin-top:32.5pt;width:536.4pt;height:34.55pt;z-index:-251653120;mso-width-percent:877;mso-height-percent:45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2" o:spid="_x0000_s1032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3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4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5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13B74"/>
    <w:multiLevelType w:val="hybridMultilevel"/>
    <w:tmpl w:val="212AC9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C1"/>
    <w:rsid w:val="00044B32"/>
    <w:rsid w:val="00052BE1"/>
    <w:rsid w:val="0007412A"/>
    <w:rsid w:val="000A1AC7"/>
    <w:rsid w:val="000A7CF8"/>
    <w:rsid w:val="000B3231"/>
    <w:rsid w:val="000E7B44"/>
    <w:rsid w:val="000F5CC1"/>
    <w:rsid w:val="0010199E"/>
    <w:rsid w:val="0010257B"/>
    <w:rsid w:val="001166C2"/>
    <w:rsid w:val="001503AC"/>
    <w:rsid w:val="001765FE"/>
    <w:rsid w:val="00191B23"/>
    <w:rsid w:val="0019561F"/>
    <w:rsid w:val="001B32D2"/>
    <w:rsid w:val="001C5BD0"/>
    <w:rsid w:val="001D1AA7"/>
    <w:rsid w:val="001E19A5"/>
    <w:rsid w:val="0023008F"/>
    <w:rsid w:val="00257738"/>
    <w:rsid w:val="002722BC"/>
    <w:rsid w:val="00283B81"/>
    <w:rsid w:val="002842AF"/>
    <w:rsid w:val="00293B83"/>
    <w:rsid w:val="002A3621"/>
    <w:rsid w:val="002A4C3B"/>
    <w:rsid w:val="002B3890"/>
    <w:rsid w:val="002B586B"/>
    <w:rsid w:val="002B7747"/>
    <w:rsid w:val="002C77B9"/>
    <w:rsid w:val="002D62BE"/>
    <w:rsid w:val="002F0BD9"/>
    <w:rsid w:val="002F485A"/>
    <w:rsid w:val="003053D9"/>
    <w:rsid w:val="00363B87"/>
    <w:rsid w:val="003856C9"/>
    <w:rsid w:val="00396369"/>
    <w:rsid w:val="00396BD7"/>
    <w:rsid w:val="0039771A"/>
    <w:rsid w:val="003F4D31"/>
    <w:rsid w:val="003F5FDB"/>
    <w:rsid w:val="00402468"/>
    <w:rsid w:val="00413CA3"/>
    <w:rsid w:val="0043426C"/>
    <w:rsid w:val="0044102A"/>
    <w:rsid w:val="00441EB9"/>
    <w:rsid w:val="00463463"/>
    <w:rsid w:val="00466E60"/>
    <w:rsid w:val="00473EF8"/>
    <w:rsid w:val="004760E5"/>
    <w:rsid w:val="004D22BB"/>
    <w:rsid w:val="005116C9"/>
    <w:rsid w:val="00514F35"/>
    <w:rsid w:val="005152F2"/>
    <w:rsid w:val="005246B9"/>
    <w:rsid w:val="00534E4E"/>
    <w:rsid w:val="00537726"/>
    <w:rsid w:val="00551D35"/>
    <w:rsid w:val="005562D4"/>
    <w:rsid w:val="00557019"/>
    <w:rsid w:val="005674AC"/>
    <w:rsid w:val="00580925"/>
    <w:rsid w:val="005A1E51"/>
    <w:rsid w:val="005A7E57"/>
    <w:rsid w:val="005C194B"/>
    <w:rsid w:val="005D2D40"/>
    <w:rsid w:val="00615281"/>
    <w:rsid w:val="00616FF4"/>
    <w:rsid w:val="0062264A"/>
    <w:rsid w:val="0066733D"/>
    <w:rsid w:val="006879BA"/>
    <w:rsid w:val="006A3CE7"/>
    <w:rsid w:val="007017BA"/>
    <w:rsid w:val="00710670"/>
    <w:rsid w:val="0072678B"/>
    <w:rsid w:val="00727865"/>
    <w:rsid w:val="00743379"/>
    <w:rsid w:val="00745895"/>
    <w:rsid w:val="00747550"/>
    <w:rsid w:val="00751314"/>
    <w:rsid w:val="00760481"/>
    <w:rsid w:val="007803B7"/>
    <w:rsid w:val="0079017C"/>
    <w:rsid w:val="007974CB"/>
    <w:rsid w:val="007A7C08"/>
    <w:rsid w:val="007B2F5C"/>
    <w:rsid w:val="007C5F05"/>
    <w:rsid w:val="00824A22"/>
    <w:rsid w:val="00825ED8"/>
    <w:rsid w:val="00832043"/>
    <w:rsid w:val="00832F81"/>
    <w:rsid w:val="008363F0"/>
    <w:rsid w:val="00841714"/>
    <w:rsid w:val="008501C7"/>
    <w:rsid w:val="008A3C20"/>
    <w:rsid w:val="008C7CA2"/>
    <w:rsid w:val="008F6337"/>
    <w:rsid w:val="0091122A"/>
    <w:rsid w:val="00914DAF"/>
    <w:rsid w:val="00931C01"/>
    <w:rsid w:val="0093286E"/>
    <w:rsid w:val="00965F07"/>
    <w:rsid w:val="00981CC3"/>
    <w:rsid w:val="00986149"/>
    <w:rsid w:val="009A4560"/>
    <w:rsid w:val="009B696E"/>
    <w:rsid w:val="009C3AFB"/>
    <w:rsid w:val="009D1627"/>
    <w:rsid w:val="009E0A65"/>
    <w:rsid w:val="00A17CE4"/>
    <w:rsid w:val="00A20712"/>
    <w:rsid w:val="00A23AD8"/>
    <w:rsid w:val="00A34543"/>
    <w:rsid w:val="00A42F91"/>
    <w:rsid w:val="00A564B0"/>
    <w:rsid w:val="00A95F9C"/>
    <w:rsid w:val="00AD5C34"/>
    <w:rsid w:val="00AE4B33"/>
    <w:rsid w:val="00AF1258"/>
    <w:rsid w:val="00B01E52"/>
    <w:rsid w:val="00B04F69"/>
    <w:rsid w:val="00B23722"/>
    <w:rsid w:val="00B23C8B"/>
    <w:rsid w:val="00B550FC"/>
    <w:rsid w:val="00B80F0C"/>
    <w:rsid w:val="00B85871"/>
    <w:rsid w:val="00B91EEB"/>
    <w:rsid w:val="00B93310"/>
    <w:rsid w:val="00B96528"/>
    <w:rsid w:val="00BA2186"/>
    <w:rsid w:val="00BB3B21"/>
    <w:rsid w:val="00BC181F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E00C2"/>
    <w:rsid w:val="00DF0A0F"/>
    <w:rsid w:val="00E30836"/>
    <w:rsid w:val="00E34D58"/>
    <w:rsid w:val="00E825D0"/>
    <w:rsid w:val="00E941EF"/>
    <w:rsid w:val="00E95752"/>
    <w:rsid w:val="00EB1C1B"/>
    <w:rsid w:val="00ED183B"/>
    <w:rsid w:val="00ED5164"/>
    <w:rsid w:val="00F02ADE"/>
    <w:rsid w:val="00F077AE"/>
    <w:rsid w:val="00F14687"/>
    <w:rsid w:val="00F30160"/>
    <w:rsid w:val="00F4168D"/>
    <w:rsid w:val="00F421A4"/>
    <w:rsid w:val="00F52600"/>
    <w:rsid w:val="00F56435"/>
    <w:rsid w:val="00F66F96"/>
    <w:rsid w:val="00F77250"/>
    <w:rsid w:val="00F84EDA"/>
    <w:rsid w:val="00F91A9C"/>
    <w:rsid w:val="00F927F0"/>
    <w:rsid w:val="00FA07AA"/>
    <w:rsid w:val="00FB0A17"/>
    <w:rsid w:val="00FB6A8F"/>
    <w:rsid w:val="00FD622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24B0A0"/>
  <w15:chartTrackingRefBased/>
  <w15:docId w15:val="{FD7AFF6E-DCAD-4179-AD00-C28E080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paragraph" w:customStyle="1" w:styleId="Default">
    <w:name w:val="Default"/>
    <w:rsid w:val="000F5CC1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rvilaci\AppData\Roaming\Microsoft\Templates\Curr&#237;culum%20v&#237;tae%20creativ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6652A4B65D44873A9354AD15701C" ma:contentTypeVersion="8" ma:contentTypeDescription="Create a new document." ma:contentTypeScope="" ma:versionID="1f79127501e310ae97a8e992b54b6220">
  <xsd:schema xmlns:xsd="http://www.w3.org/2001/XMLSchema" xmlns:xs="http://www.w3.org/2001/XMLSchema" xmlns:p="http://schemas.microsoft.com/office/2006/metadata/properties" xmlns:ns3="b4f88540-5f27-4824-b1e5-1ed4672b64cc" targetNamespace="http://schemas.microsoft.com/office/2006/metadata/properties" ma:root="true" ma:fieldsID="832af3d3e8042caf44cd22eb0b1b4d6e" ns3:_="">
    <xsd:import namespace="b4f88540-5f27-4824-b1e5-1ed4672b6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8540-5f27-4824-b1e5-1ed4672b6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DF983-3C9E-4A2E-8E9E-072A031A1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2BCD4-E5A9-4FDD-954A-B011C901D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88540-5f27-4824-b1e5-1ed4672b6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621E2-AE51-4FBD-B700-F5055808A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C:\Users\arvilaci\AppData\Roaming\Microsoft\Templates\Currículum vítae creativo diseñado por MOO.dotx</Template>
  <TotalTime>13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Vila,Cintia,BUENOS-AIRES,AR-Quality Assurance</dc:creator>
  <cp:keywords/>
  <dc:description/>
  <cp:lastModifiedBy>Microsoft Office User</cp:lastModifiedBy>
  <cp:revision>4</cp:revision>
  <cp:lastPrinted>2019-09-27T19:44:00Z</cp:lastPrinted>
  <dcterms:created xsi:type="dcterms:W3CDTF">2023-09-19T06:03:00Z</dcterms:created>
  <dcterms:modified xsi:type="dcterms:W3CDTF">2023-10-21T01:49:00Z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0x0101000F4D6652A4B65D44873A9354AD15701C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iteId">
    <vt:lpwstr>12a3af23-a769-4654-847f-958f3d479f4a</vt:lpwstr>
  </property>
  <property fmtid="{D5CDD505-2E9C-101B-9397-08002B2CF9AE}" pid="5" name="MSIP_Label_1ada0a2f-b917-4d51-b0d0-d418a10c8b23_Owner">
    <vt:lpwstr>Cintia.Vila@ar.nestle.com</vt:lpwstr>
  </property>
  <property fmtid="{D5CDD505-2E9C-101B-9397-08002B2CF9AE}" pid="6" name="MSIP_Label_1ada0a2f-b917-4d51-b0d0-d418a10c8b23_SetDate">
    <vt:lpwstr>2019-09-27T19:42:42.5678141Z</vt:lpwstr>
  </property>
  <property fmtid="{D5CDD505-2E9C-101B-9397-08002B2CF9AE}" pid="7" name="MSIP_Label_1ada0a2f-b917-4d51-b0d0-d418a10c8b23_Name">
    <vt:lpwstr>General Use</vt:lpwstr>
  </property>
  <property fmtid="{D5CDD505-2E9C-101B-9397-08002B2CF9AE}" pid="8" name="MSIP_Label_1ada0a2f-b917-4d51-b0d0-d418a10c8b23_Application">
    <vt:lpwstr>Microsoft Azure Information Protection</vt:lpwstr>
  </property>
  <property fmtid="{D5CDD505-2E9C-101B-9397-08002B2CF9AE}" pid="9" name="MSIP_Label_1ada0a2f-b917-4d51-b0d0-d418a10c8b23_ActionId">
    <vt:lpwstr>58729e40-7337-4f52-929b-3429a2eb52be</vt:lpwstr>
  </property>
  <property fmtid="{D5CDD505-2E9C-101B-9397-08002B2CF9AE}" pid="10" name="MSIP_Label_1ada0a2f-b917-4d51-b0d0-d418a10c8b23_Extended_MSFT_Method">
    <vt:lpwstr>Automatic</vt:lpwstr>
  </property>
  <property fmtid="{D5CDD505-2E9C-101B-9397-08002B2CF9AE}" pid="11" name="Sensitivity">
    <vt:lpwstr>General Use</vt:lpwstr>
  </property>
</Properties>
</file>